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0E94" w14:textId="3C591F70" w:rsidR="004E7CC2" w:rsidRPr="00F210A3" w:rsidRDefault="00E60FAE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South Atlanta High School</w:t>
      </w:r>
    </w:p>
    <w:p w14:paraId="64AA18F5" w14:textId="4984060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C1243">
        <w:rPr>
          <w:rFonts w:cs="Arial"/>
          <w:b/>
          <w:color w:val="0083A9" w:themeColor="accent1"/>
          <w:sz w:val="28"/>
          <w:szCs w:val="28"/>
        </w:rPr>
        <w:t xml:space="preserve">October </w:t>
      </w:r>
      <w:r w:rsidR="005410B0">
        <w:rPr>
          <w:rFonts w:cs="Arial"/>
          <w:b/>
          <w:color w:val="0083A9" w:themeColor="accent1"/>
          <w:sz w:val="28"/>
          <w:szCs w:val="28"/>
        </w:rPr>
        <w:t>24</w:t>
      </w:r>
      <w:r w:rsidR="007C1243">
        <w:rPr>
          <w:rFonts w:cs="Arial"/>
          <w:b/>
          <w:color w:val="0083A9" w:themeColor="accent1"/>
          <w:sz w:val="28"/>
          <w:szCs w:val="28"/>
        </w:rPr>
        <w:t>, 2024</w:t>
      </w:r>
    </w:p>
    <w:p w14:paraId="6C8C5CFF" w14:textId="61461C4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60FAE">
        <w:rPr>
          <w:rFonts w:cs="Arial"/>
          <w:b/>
          <w:color w:val="0083A9" w:themeColor="accent1"/>
          <w:sz w:val="28"/>
          <w:szCs w:val="28"/>
        </w:rPr>
        <w:t>5:00 pm</w:t>
      </w:r>
    </w:p>
    <w:p w14:paraId="5FD8955A" w14:textId="145458A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tgtFrame="_blank" w:history="1">
        <w:r w:rsidR="00E60FAE" w:rsidRPr="00E60FAE">
          <w:rPr>
            <w:rStyle w:val="Hyperlink"/>
            <w:rFonts w:cs="Arial"/>
            <w:b/>
            <w:sz w:val="28"/>
            <w:szCs w:val="28"/>
          </w:rPr>
          <w:t>https://atlantapublicschools-us.zoom.us/j/2464736239?pwd=NldZV21Jd29uL2NKeE5UeDFiRkg3Zz09&amp;omn=8717579936</w:t>
        </w:r>
      </w:hyperlink>
    </w:p>
    <w:p w14:paraId="12E67B22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2F0E8E3C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5C736731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24AA302" w14:textId="7777777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A07F1A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45C6643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37CBC659" w14:textId="77777777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1F850C0A" w14:textId="77777777" w:rsidR="00331D68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1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>:</w:t>
      </w:r>
    </w:p>
    <w:p w14:paraId="4E2BAEF4" w14:textId="77777777" w:rsidR="0094150A" w:rsidRPr="00244922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2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: </w:t>
      </w:r>
      <w:r w:rsidR="001A74A9">
        <w:rPr>
          <w:rFonts w:cs="Arial"/>
          <w:sz w:val="24"/>
          <w:szCs w:val="24"/>
        </w:rPr>
        <w:t xml:space="preserve"> </w:t>
      </w:r>
    </w:p>
    <w:p w14:paraId="7CE39FE0" w14:textId="7777777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796164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229A0D7A" w14:textId="77777777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0B03B420" w14:textId="77777777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2821E8F2" w14:textId="7777777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37F26408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2023 MAPS Results</w:t>
      </w:r>
    </w:p>
    <w:p w14:paraId="68F451C2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GA Milestones Results</w:t>
      </w:r>
    </w:p>
    <w:p w14:paraId="7FF16AEC" w14:textId="77777777" w:rsidR="004A5274" w:rsidRPr="0083707B" w:rsidRDefault="0083707B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6B9FCBB4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 w:rsidR="00440D55">
        <w:rPr>
          <w:rFonts w:ascii="Calibri" w:hAnsi="Calibri" w:cs="Calibri"/>
          <w:sz w:val="24"/>
          <w:szCs w:val="24"/>
        </w:rPr>
        <w:t>maintaining or explor</w:t>
      </w:r>
      <w:r w:rsidR="00281A77">
        <w:rPr>
          <w:rFonts w:ascii="Calibri" w:hAnsi="Calibri" w:cs="Calibri"/>
          <w:sz w:val="24"/>
          <w:szCs w:val="24"/>
        </w:rPr>
        <w:t>e</w:t>
      </w:r>
      <w:r w:rsidR="00440D55">
        <w:rPr>
          <w:rFonts w:ascii="Calibri" w:hAnsi="Calibri" w:cs="Calibri"/>
          <w:sz w:val="24"/>
          <w:szCs w:val="24"/>
        </w:rPr>
        <w:t xml:space="preserve">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6C56AEDA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(</w:t>
      </w:r>
      <w:r w:rsidRPr="0083707B">
        <w:rPr>
          <w:rFonts w:ascii="Calibri" w:hAnsi="Calibri" w:cs="Calibri"/>
          <w:i/>
          <w:iCs/>
          <w:sz w:val="24"/>
          <w:szCs w:val="24"/>
        </w:rPr>
        <w:t>if the team wishes to move forward</w:t>
      </w:r>
      <w:r w:rsidRPr="0083707B">
        <w:rPr>
          <w:rFonts w:ascii="Calibri" w:hAnsi="Calibri" w:cs="Calibri"/>
          <w:sz w:val="24"/>
          <w:szCs w:val="24"/>
        </w:rPr>
        <w:t xml:space="preserve">): </w:t>
      </w:r>
      <w:r w:rsidRPr="0083707B">
        <w:rPr>
          <w:rFonts w:ascii="Calibri" w:hAnsi="Calibri" w:cs="Calibri"/>
          <w:b/>
          <w:bCs/>
          <w:sz w:val="24"/>
          <w:szCs w:val="24"/>
        </w:rPr>
        <w:t>Discussion:</w:t>
      </w:r>
      <w:r w:rsidRPr="0083707B">
        <w:rPr>
          <w:rFonts w:ascii="Calibri" w:hAnsi="Calibri" w:cs="Calibri"/>
          <w:sz w:val="24"/>
          <w:szCs w:val="24"/>
        </w:rPr>
        <w:t xml:space="preserve"> School Uniform Advisory Committee</w:t>
      </w:r>
    </w:p>
    <w:p w14:paraId="547EC1C7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>ACTION ITEM:</w:t>
      </w:r>
      <w:r w:rsidRPr="0083707B">
        <w:rPr>
          <w:rFonts w:ascii="Calibri" w:hAnsi="Calibri" w:cs="Calibri"/>
          <w:sz w:val="24"/>
          <w:szCs w:val="24"/>
        </w:rPr>
        <w:t xml:space="preserve"> Resolution establishing the School Uniform Advisory Committee</w:t>
      </w:r>
    </w:p>
    <w:p w14:paraId="1DDCCE61" w14:textId="7777777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AE625F9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A4B86EB" w14:textId="77777777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2E83A776" w14:textId="77777777" w:rsidR="00A95CC1" w:rsidRDefault="00E349A0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</w:t>
      </w:r>
      <w:r w:rsidR="004B3548">
        <w:rPr>
          <w:rFonts w:cs="Arial"/>
          <w:sz w:val="24"/>
          <w:szCs w:val="24"/>
        </w:rPr>
        <w:t>al Information Items</w:t>
      </w:r>
    </w:p>
    <w:p w14:paraId="0BBC154A" w14:textId="77777777" w:rsidR="00AA5409" w:rsidRPr="001A74A9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  <w:r>
        <w:rPr>
          <w:rFonts w:cs="Arial"/>
          <w:i/>
          <w:color w:val="0083A9" w:themeColor="accent1"/>
          <w:sz w:val="24"/>
          <w:szCs w:val="24"/>
        </w:rPr>
        <w:t>(if the CAT has met since last meeting</w:t>
      </w:r>
      <w:r>
        <w:rPr>
          <w:rFonts w:cs="Arial"/>
          <w:iCs/>
          <w:color w:val="0083A9" w:themeColor="accent1"/>
          <w:sz w:val="24"/>
          <w:szCs w:val="24"/>
        </w:rPr>
        <w:t>)</w:t>
      </w:r>
    </w:p>
    <w:p w14:paraId="49896CEF" w14:textId="77777777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</w:t>
      </w:r>
      <w:r w:rsidR="004464A5">
        <w:rPr>
          <w:rFonts w:cs="Arial"/>
          <w:sz w:val="24"/>
          <w:szCs w:val="24"/>
        </w:rPr>
        <w:t>3</w:t>
      </w:r>
      <w:r w:rsidRPr="001A74A9">
        <w:rPr>
          <w:rFonts w:cs="Arial"/>
          <w:sz w:val="24"/>
          <w:szCs w:val="24"/>
        </w:rPr>
        <w:t xml:space="preserve"> </w:t>
      </w:r>
    </w:p>
    <w:p w14:paraId="3824D761" w14:textId="7777777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86773CF" w14:textId="77777777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3D2C8A8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A8269" w14:textId="77777777" w:rsidR="008D2532" w:rsidRDefault="008D2532" w:rsidP="00333C97">
      <w:pPr>
        <w:spacing w:after="0" w:line="240" w:lineRule="auto"/>
      </w:pPr>
      <w:r>
        <w:separator/>
      </w:r>
    </w:p>
  </w:endnote>
  <w:endnote w:type="continuationSeparator" w:id="0">
    <w:p w14:paraId="0A21EA8D" w14:textId="77777777" w:rsidR="008D2532" w:rsidRDefault="008D253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E41391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CF858E" w14:textId="326EA6BA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5410B0">
      <w:rPr>
        <w:noProof/>
        <w:sz w:val="20"/>
        <w:szCs w:val="20"/>
      </w:rPr>
      <w:t>10/24/2024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0AC25" w14:textId="77777777" w:rsidR="008D2532" w:rsidRDefault="008D2532" w:rsidP="00333C97">
      <w:pPr>
        <w:spacing w:after="0" w:line="240" w:lineRule="auto"/>
      </w:pPr>
      <w:r>
        <w:separator/>
      </w:r>
    </w:p>
  </w:footnote>
  <w:footnote w:type="continuationSeparator" w:id="0">
    <w:p w14:paraId="591D1891" w14:textId="77777777" w:rsidR="008D2532" w:rsidRDefault="008D253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7D94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ABE2A3E" wp14:editId="3C674D1D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3006991" w14:textId="77777777" w:rsidR="00333C97" w:rsidRDefault="00333C97">
    <w:pPr>
      <w:pStyle w:val="Header"/>
    </w:pPr>
  </w:p>
  <w:p w14:paraId="11DE8824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AE"/>
    <w:rsid w:val="000F2BC5"/>
    <w:rsid w:val="00111306"/>
    <w:rsid w:val="0014484F"/>
    <w:rsid w:val="001A74A9"/>
    <w:rsid w:val="001F69DB"/>
    <w:rsid w:val="00244922"/>
    <w:rsid w:val="0024684D"/>
    <w:rsid w:val="0028194E"/>
    <w:rsid w:val="00281A77"/>
    <w:rsid w:val="002B76E6"/>
    <w:rsid w:val="002E661E"/>
    <w:rsid w:val="00314144"/>
    <w:rsid w:val="00331D68"/>
    <w:rsid w:val="00333C97"/>
    <w:rsid w:val="00372978"/>
    <w:rsid w:val="00382E31"/>
    <w:rsid w:val="003A6F65"/>
    <w:rsid w:val="003E65FF"/>
    <w:rsid w:val="00437FC1"/>
    <w:rsid w:val="00440D55"/>
    <w:rsid w:val="00442ACA"/>
    <w:rsid w:val="00445465"/>
    <w:rsid w:val="004464A5"/>
    <w:rsid w:val="00484306"/>
    <w:rsid w:val="004A5274"/>
    <w:rsid w:val="004B100F"/>
    <w:rsid w:val="004B3548"/>
    <w:rsid w:val="004B5ED8"/>
    <w:rsid w:val="004E7CC2"/>
    <w:rsid w:val="004F19E6"/>
    <w:rsid w:val="004F4DA4"/>
    <w:rsid w:val="00506877"/>
    <w:rsid w:val="0053236E"/>
    <w:rsid w:val="005410B0"/>
    <w:rsid w:val="00574831"/>
    <w:rsid w:val="00582D2D"/>
    <w:rsid w:val="00586ADB"/>
    <w:rsid w:val="005D7AA7"/>
    <w:rsid w:val="005F0F7D"/>
    <w:rsid w:val="00620701"/>
    <w:rsid w:val="00640078"/>
    <w:rsid w:val="00646159"/>
    <w:rsid w:val="006576C2"/>
    <w:rsid w:val="006775EB"/>
    <w:rsid w:val="0069001E"/>
    <w:rsid w:val="00695E32"/>
    <w:rsid w:val="006E7802"/>
    <w:rsid w:val="007074B8"/>
    <w:rsid w:val="007C1243"/>
    <w:rsid w:val="0083707B"/>
    <w:rsid w:val="008869B0"/>
    <w:rsid w:val="008A7EFB"/>
    <w:rsid w:val="008C5487"/>
    <w:rsid w:val="008C620C"/>
    <w:rsid w:val="008D2532"/>
    <w:rsid w:val="0094150A"/>
    <w:rsid w:val="00951DAC"/>
    <w:rsid w:val="009A3327"/>
    <w:rsid w:val="009E451F"/>
    <w:rsid w:val="00A00A7D"/>
    <w:rsid w:val="00A07F1A"/>
    <w:rsid w:val="00A27156"/>
    <w:rsid w:val="00A33F4A"/>
    <w:rsid w:val="00A35762"/>
    <w:rsid w:val="00A93B3E"/>
    <w:rsid w:val="00A95CC1"/>
    <w:rsid w:val="00AA5409"/>
    <w:rsid w:val="00AE0418"/>
    <w:rsid w:val="00B4244D"/>
    <w:rsid w:val="00B77BCE"/>
    <w:rsid w:val="00B77F5E"/>
    <w:rsid w:val="00BE66AD"/>
    <w:rsid w:val="00C67637"/>
    <w:rsid w:val="00C72E48"/>
    <w:rsid w:val="00CB3EB1"/>
    <w:rsid w:val="00CB3EB5"/>
    <w:rsid w:val="00CC08A3"/>
    <w:rsid w:val="00CF28C4"/>
    <w:rsid w:val="00D45CDE"/>
    <w:rsid w:val="00D51ED7"/>
    <w:rsid w:val="00DA3C12"/>
    <w:rsid w:val="00DC7ED4"/>
    <w:rsid w:val="00DD31AD"/>
    <w:rsid w:val="00DF184E"/>
    <w:rsid w:val="00E175EB"/>
    <w:rsid w:val="00E349A0"/>
    <w:rsid w:val="00E442BA"/>
    <w:rsid w:val="00E60FAE"/>
    <w:rsid w:val="00EA0603"/>
    <w:rsid w:val="00EE60B8"/>
    <w:rsid w:val="00F210A3"/>
    <w:rsid w:val="00F6498C"/>
    <w:rsid w:val="00F712B0"/>
    <w:rsid w:val="00F9544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C4F16"/>
  <w15:chartTrackingRefBased/>
  <w15:docId w15:val="{1F12DD3E-82D6-4C85-A860-8A6F9D7A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0FA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2464736239?pwd=NldZV21Jd29uL2NKeE5UeDFiRkg3Zz09&amp;omn=871757993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wman\Documents\GO%20Team%20Business%20Meeting%201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BF1FFAFB-6570-4F8B-8FAD-DCAD2C81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Team Business Meeting 1 Agenda Template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Michelle</dc:creator>
  <cp:keywords/>
  <dc:description/>
  <cp:lastModifiedBy>Coates, Michelle</cp:lastModifiedBy>
  <cp:revision>3</cp:revision>
  <cp:lastPrinted>2024-09-18T12:41:00Z</cp:lastPrinted>
  <dcterms:created xsi:type="dcterms:W3CDTF">2024-09-30T12:53:00Z</dcterms:created>
  <dcterms:modified xsi:type="dcterms:W3CDTF">2024-10-24T19:37:00Z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